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contains information about title, author and location"/>
      </w:tblPr>
      <w:tblGrid>
        <w:gridCol w:w="8640"/>
      </w:tblGrid>
      <w:tr w:rsidR="00E57E78" w14:paraId="54D6939D" w14:textId="77777777" w:rsidTr="00B946F2">
        <w:trPr>
          <w:trHeight w:val="7110"/>
        </w:trPr>
        <w:tc>
          <w:tcPr>
            <w:tcW w:w="8856" w:type="dxa"/>
          </w:tcPr>
          <w:p w14:paraId="6AA826F5" w14:textId="77777777" w:rsidR="00E57E78" w:rsidRPr="00545B21" w:rsidRDefault="00E57E78" w:rsidP="00E57E78">
            <w:pPr>
              <w:pStyle w:val="Title"/>
            </w:pPr>
            <w:r w:rsidRPr="00545B21">
              <w:t>“</w:t>
            </w:r>
            <w:sdt>
              <w:sdtPr>
                <w:alias w:val="Enter title:"/>
                <w:tag w:val="Enter title:"/>
                <w:id w:val="269294028"/>
                <w:placeholder>
                  <w:docPart w:val="A169A8504E20044A84F6BAAA88C6A535"/>
                </w:placeholder>
                <w:temporary/>
                <w:showingPlcHdr/>
                <w15:appearance w15:val="hidden"/>
              </w:sdtPr>
              <w:sdtEndPr/>
              <w:sdtContent>
                <w:r w:rsidR="00B72103">
                  <w:t>Title</w:t>
                </w:r>
              </w:sdtContent>
            </w:sdt>
            <w:r w:rsidRPr="00545B21">
              <w:t>”</w:t>
            </w:r>
          </w:p>
          <w:p w14:paraId="4FEB85CE" w14:textId="77777777" w:rsidR="00E57E78" w:rsidRDefault="00111803" w:rsidP="00E57E78">
            <w:pPr>
              <w:pStyle w:val="Author"/>
            </w:pPr>
            <w:sdt>
              <w:sdtPr>
                <w:alias w:val="By:"/>
                <w:tag w:val="By:"/>
                <w:id w:val="961075789"/>
                <w:placeholder>
                  <w:docPart w:val="2BA98211EC50AB4C87B6722FE46C3F51"/>
                </w:placeholder>
                <w:temporary/>
                <w:showingPlcHdr/>
                <w15:appearance w15:val="hidden"/>
              </w:sdtPr>
              <w:sdtEndPr/>
              <w:sdtContent>
                <w:r w:rsidR="00DD2C6C">
                  <w:t>By</w:t>
                </w:r>
              </w:sdtContent>
            </w:sdt>
          </w:p>
          <w:sdt>
            <w:sdtPr>
              <w:alias w:val="Enter author name:"/>
              <w:tag w:val="Enter author name:"/>
              <w:id w:val="269294055"/>
              <w:placeholder>
                <w:docPart w:val="9531822AD9FB0547A1A167478F1F38F2"/>
              </w:placeholder>
              <w:temporary/>
              <w:showingPlcHdr/>
              <w15:appearance w15:val="hidden"/>
            </w:sdtPr>
            <w:sdtEndPr/>
            <w:sdtContent>
              <w:p w14:paraId="197912E5" w14:textId="77777777" w:rsidR="00E57E78" w:rsidRDefault="00B72103" w:rsidP="00B72103">
                <w:pPr>
                  <w:pStyle w:val="Author"/>
                </w:pPr>
                <w:r>
                  <w:t>Author Name</w:t>
                </w:r>
              </w:p>
            </w:sdtContent>
          </w:sdt>
        </w:tc>
      </w:tr>
      <w:tr w:rsidR="00E57E78" w14:paraId="065ADD24" w14:textId="77777777" w:rsidTr="00B946F2">
        <w:trPr>
          <w:trHeight w:val="5580"/>
        </w:trPr>
        <w:tc>
          <w:tcPr>
            <w:tcW w:w="8856" w:type="dxa"/>
            <w:vAlign w:val="bottom"/>
          </w:tcPr>
          <w:sdt>
            <w:sdtPr>
              <w:alias w:val="Enter street address:"/>
              <w:tag w:val="Enter street address:"/>
              <w:id w:val="269294082"/>
              <w:placeholder>
                <w:docPart w:val="DB420279EA6CAB4F990AFCCC099139E1"/>
              </w:placeholder>
              <w:temporary/>
              <w:showingPlcHdr/>
              <w15:appearance w15:val="hidden"/>
            </w:sdtPr>
            <w:sdtEndPr/>
            <w:sdtContent>
              <w:p w14:paraId="46E9BF42" w14:textId="77777777" w:rsidR="00E57E78" w:rsidRDefault="00B72103" w:rsidP="00E57E78">
                <w:pPr>
                  <w:pStyle w:val="Address"/>
                </w:pPr>
                <w:r>
                  <w:t>Street Address</w:t>
                </w:r>
              </w:p>
            </w:sdtContent>
          </w:sdt>
          <w:sdt>
            <w:sdtPr>
              <w:alias w:val="Enter City, ST  ZIP Code:"/>
              <w:tag w:val="Enter City, ST  ZIP Code:"/>
              <w:id w:val="269294109"/>
              <w:placeholder>
                <w:docPart w:val="0FFEA5D39F09EB4AB88479EAAB8706AE"/>
              </w:placeholder>
              <w:temporary/>
              <w:showingPlcHdr/>
              <w15:appearance w15:val="hidden"/>
            </w:sdtPr>
            <w:sdtEndPr/>
            <w:sdtContent>
              <w:p w14:paraId="105B1CEC" w14:textId="77777777" w:rsidR="00E57E78" w:rsidRDefault="00B72103" w:rsidP="00E57E78">
                <w:pPr>
                  <w:pStyle w:val="Address"/>
                </w:pPr>
                <w:r>
                  <w:t>City, ST ZIP Code</w:t>
                </w:r>
              </w:p>
            </w:sdtContent>
          </w:sdt>
          <w:sdt>
            <w:sdtPr>
              <w:alias w:val="Enter phone:"/>
              <w:tag w:val="Enter phone:"/>
              <w:id w:val="269294136"/>
              <w:placeholder>
                <w:docPart w:val="0FC8139562E7E644B2B33EBB88C6A4F2"/>
              </w:placeholder>
              <w:temporary/>
              <w:showingPlcHdr/>
              <w15:appearance w15:val="hidden"/>
            </w:sdtPr>
            <w:sdtEndPr/>
            <w:sdtContent>
              <w:p w14:paraId="12714A53" w14:textId="77777777" w:rsidR="00E57E78" w:rsidRDefault="00B64663" w:rsidP="00B72103">
                <w:pPr>
                  <w:pStyle w:val="Address"/>
                </w:pPr>
                <w:r>
                  <w:t>P</w:t>
                </w:r>
                <w:r w:rsidR="00B72103">
                  <w:t>hone</w:t>
                </w:r>
              </w:p>
            </w:sdtContent>
          </w:sdt>
          <w:sdt>
            <w:sdtPr>
              <w:alias w:val="Enter email:"/>
              <w:tag w:val="Enter email:"/>
              <w:id w:val="269294163"/>
              <w:placeholder>
                <w:docPart w:val="1B4C8F436F4352459C9913AD934FB326"/>
              </w:placeholder>
              <w:temporary/>
              <w:showingPlcHdr/>
              <w15:appearance w15:val="hidden"/>
            </w:sdtPr>
            <w:sdtEndPr/>
            <w:sdtContent>
              <w:p w14:paraId="1F3D1BA9" w14:textId="77777777" w:rsidR="00B72103" w:rsidRDefault="00F8523F" w:rsidP="00B72103">
                <w:pPr>
                  <w:pStyle w:val="Address"/>
                </w:pPr>
                <w:r>
                  <w:t>E</w:t>
                </w:r>
                <w:r w:rsidR="00B72103">
                  <w:t>mail</w:t>
                </w:r>
              </w:p>
            </w:sdtContent>
          </w:sdt>
        </w:tc>
      </w:tr>
    </w:tbl>
    <w:p w14:paraId="66E27123" w14:textId="77777777" w:rsidR="005408F6" w:rsidRPr="002B6EA1" w:rsidRDefault="002B6EA1" w:rsidP="002B6EA1">
      <w:pPr>
        <w:pStyle w:val="TRANSIN"/>
      </w:pPr>
      <w:r>
        <w:br w:type="page"/>
      </w:r>
      <w:sdt>
        <w:sdtPr>
          <w:alias w:val="Fade in:"/>
          <w:tag w:val="Fade in:"/>
          <w:id w:val="-554011012"/>
          <w:placeholder>
            <w:docPart w:val="CAB3D3F7B6235E4491FD4A0893D8EBFA"/>
          </w:placeholder>
          <w:temporary/>
          <w:showingPlcHdr/>
          <w15:appearance w15:val="hidden"/>
        </w:sdtPr>
        <w:sdtEndPr/>
        <w:sdtContent>
          <w:r w:rsidR="00F8523F">
            <w:t>FAde In:</w:t>
          </w:r>
        </w:sdtContent>
      </w:sdt>
    </w:p>
    <w:sdt>
      <w:sdtPr>
        <w:alias w:val="Enter scene name:"/>
        <w:tag w:val="Enter scene name:"/>
        <w:id w:val="269294190"/>
        <w:placeholder>
          <w:docPart w:val="4FF34BB4082DEF42B522B9BE218313E3"/>
        </w:placeholder>
        <w:temporary/>
        <w:showingPlcHdr/>
        <w15:appearance w15:val="hidden"/>
      </w:sdtPr>
      <w:sdtEndPr/>
      <w:sdtContent>
        <w:p w14:paraId="181B3B5C" w14:textId="77777777" w:rsidR="005408F6" w:rsidRPr="005408F6" w:rsidRDefault="00B72103" w:rsidP="00E57E78">
          <w:pPr>
            <w:pStyle w:val="SCENEHEADING"/>
          </w:pPr>
          <w:r>
            <w:t>Scene Name</w:t>
          </w:r>
        </w:p>
      </w:sdtContent>
    </w:sdt>
    <w:sdt>
      <w:sdtPr>
        <w:alias w:val="Enter scene description/opening:"/>
        <w:tag w:val="Enter scene description/opening:"/>
        <w:id w:val="269294217"/>
        <w:placeholder>
          <w:docPart w:val="F86D682505EF174185C22DC2E3AEA454"/>
        </w:placeholder>
        <w:temporary/>
        <w:showingPlcHdr/>
        <w15:appearance w15:val="hidden"/>
      </w:sdtPr>
      <w:sdtEndPr/>
      <w:sdtContent>
        <w:p w14:paraId="67C1049F" w14:textId="77777777" w:rsidR="005408F6" w:rsidRPr="005408F6" w:rsidRDefault="00B72103" w:rsidP="00B946F2">
          <w:r>
            <w:t>Scene description/opening</w:t>
          </w:r>
        </w:p>
      </w:sdtContent>
    </w:sdt>
    <w:sdt>
      <w:sdtPr>
        <w:alias w:val="Enter character name 1:"/>
        <w:tag w:val="Enter character name 1:"/>
        <w:id w:val="269294244"/>
        <w:placeholder>
          <w:docPart w:val="22706417C48DF74BAC8840BBA86C0B91"/>
        </w:placeholder>
        <w:temporary/>
        <w:showingPlcHdr/>
        <w15:appearance w15:val="hidden"/>
      </w:sdtPr>
      <w:sdtEndPr/>
      <w:sdtContent>
        <w:p w14:paraId="72DB3D8C" w14:textId="77777777" w:rsidR="00A04E10" w:rsidRPr="00A04E10" w:rsidRDefault="00B72103" w:rsidP="00E57E78">
          <w:pPr>
            <w:pStyle w:val="CHARACTER"/>
          </w:pPr>
          <w:r>
            <w:t>Character Name</w:t>
          </w:r>
          <w:r w:rsidR="00466165">
            <w:t xml:space="preserve"> 1</w:t>
          </w:r>
        </w:p>
      </w:sdtContent>
    </w:sdt>
    <w:sdt>
      <w:sdtPr>
        <w:alias w:val="Enter dialogue for character 1:"/>
        <w:tag w:val="Enter dialogue for character 1:"/>
        <w:id w:val="269294271"/>
        <w:placeholder>
          <w:docPart w:val="C7502805E51C1947BADD2A4E2BC78D3C"/>
        </w:placeholder>
        <w:temporary/>
        <w:showingPlcHdr/>
        <w15:appearance w15:val="hidden"/>
      </w:sdtPr>
      <w:sdtEndPr/>
      <w:sdtContent>
        <w:p w14:paraId="5FD51261" w14:textId="77777777" w:rsidR="000A5FE1" w:rsidRDefault="00B72103" w:rsidP="000A5FE1">
          <w:pPr>
            <w:pStyle w:val="Dialogue"/>
          </w:pPr>
          <w:r>
            <w:t>Dialogue</w:t>
          </w:r>
        </w:p>
      </w:sdtContent>
    </w:sdt>
    <w:sdt>
      <w:sdtPr>
        <w:alias w:val="Enter character name 2:"/>
        <w:tag w:val="Enter character name 2:"/>
        <w:id w:val="269294298"/>
        <w:placeholder>
          <w:docPart w:val="2F0F42966E044843B775019BD99ECACD"/>
        </w:placeholder>
        <w:temporary/>
        <w:showingPlcHdr/>
        <w15:appearance w15:val="hidden"/>
      </w:sdtPr>
      <w:sdtEndPr/>
      <w:sdtContent>
        <w:p w14:paraId="0C2EEA15" w14:textId="77777777" w:rsidR="00B72103" w:rsidRPr="00A04E10" w:rsidRDefault="00B72103" w:rsidP="00B72103">
          <w:pPr>
            <w:pStyle w:val="CHARACTER"/>
          </w:pPr>
          <w:r>
            <w:t>Character Name</w:t>
          </w:r>
          <w:r w:rsidR="00694806">
            <w:t xml:space="preserve"> 2</w:t>
          </w:r>
        </w:p>
      </w:sdtContent>
    </w:sdt>
    <w:sdt>
      <w:sdtPr>
        <w:alias w:val="Enter dialogue for character 2:"/>
        <w:tag w:val="Enter dialogue for character 2:"/>
        <w:id w:val="269294299"/>
        <w:placeholder>
          <w:docPart w:val="2F0F42966E044843B775019BD99ECACD"/>
        </w:placeholder>
        <w:temporary/>
        <w:showingPlcHdr/>
        <w15:appearance w15:val="hidden"/>
      </w:sdtPr>
      <w:sdtEndPr/>
      <w:sdtContent>
        <w:p w14:paraId="7ED6EF1B" w14:textId="77777777" w:rsidR="00B72103" w:rsidRDefault="00C05BCC" w:rsidP="00B72103">
          <w:pPr>
            <w:pStyle w:val="Dialogue"/>
          </w:pPr>
          <w:r>
            <w:t>Character Name 2</w:t>
          </w:r>
        </w:p>
      </w:sdtContent>
    </w:sdt>
    <w:sdt>
      <w:sdtPr>
        <w:alias w:val="Enter character name 3:"/>
        <w:tag w:val="Enter character name 3:"/>
        <w:id w:val="269294300"/>
        <w:placeholder>
          <w:docPart w:val="FB6014BCC9EE1E469728144921E1158F"/>
        </w:placeholder>
        <w:temporary/>
        <w:showingPlcHdr/>
        <w15:appearance w15:val="hidden"/>
      </w:sdtPr>
      <w:sdtEndPr/>
      <w:sdtContent>
        <w:p w14:paraId="169FE9F4" w14:textId="77777777" w:rsidR="00B72103" w:rsidRPr="00A04E10" w:rsidRDefault="00B72103" w:rsidP="00B72103">
          <w:pPr>
            <w:pStyle w:val="CHARACTER"/>
          </w:pPr>
          <w:r>
            <w:t>Character Name</w:t>
          </w:r>
          <w:r w:rsidR="00694806">
            <w:t xml:space="preserve"> 3</w:t>
          </w:r>
        </w:p>
      </w:sdtContent>
    </w:sdt>
    <w:sdt>
      <w:sdtPr>
        <w:alias w:val="Enter dialogue for character 3:"/>
        <w:tag w:val="Enter dialogue for character 3:"/>
        <w:id w:val="269294301"/>
        <w:placeholder>
          <w:docPart w:val="FB6014BCC9EE1E469728144921E1158F"/>
        </w:placeholder>
        <w:temporary/>
        <w:showingPlcHdr/>
        <w15:appearance w15:val="hidden"/>
      </w:sdtPr>
      <w:sdtEndPr/>
      <w:sdtContent>
        <w:p w14:paraId="0FDEF4F5" w14:textId="77777777" w:rsidR="00B72103" w:rsidRDefault="00C05BCC" w:rsidP="00B72103">
          <w:pPr>
            <w:pStyle w:val="Dialogue"/>
          </w:pPr>
          <w:r>
            <w:t>Character Name 3</w:t>
          </w:r>
        </w:p>
      </w:sdtContent>
    </w:sdt>
    <w:sdt>
      <w:sdtPr>
        <w:alias w:val="Enter character name 4:"/>
        <w:tag w:val="Enter character name 4:"/>
        <w:id w:val="269294302"/>
        <w:placeholder>
          <w:docPart w:val="55599AD623F7EE4EA5EB0975B0492FF4"/>
        </w:placeholder>
        <w:temporary/>
        <w:showingPlcHdr/>
        <w15:appearance w15:val="hidden"/>
      </w:sdtPr>
      <w:sdtEndPr/>
      <w:sdtContent>
        <w:p w14:paraId="77682122" w14:textId="77777777" w:rsidR="00B72103" w:rsidRPr="00A04E10" w:rsidRDefault="00B72103" w:rsidP="00B72103">
          <w:pPr>
            <w:pStyle w:val="CHARACTER"/>
          </w:pPr>
          <w:r>
            <w:t>Character Name</w:t>
          </w:r>
          <w:r w:rsidR="00694806">
            <w:t xml:space="preserve"> 4</w:t>
          </w:r>
        </w:p>
      </w:sdtContent>
    </w:sdt>
    <w:sdt>
      <w:sdtPr>
        <w:alias w:val="Enter dialogue for character 4:"/>
        <w:tag w:val="Enter dialogue for character 4:"/>
        <w:id w:val="269294303"/>
        <w:placeholder>
          <w:docPart w:val="55599AD623F7EE4EA5EB0975B0492FF4"/>
        </w:placeholder>
        <w:temporary/>
        <w:showingPlcHdr/>
        <w15:appearance w15:val="hidden"/>
      </w:sdtPr>
      <w:sdtEndPr/>
      <w:sdtContent>
        <w:p w14:paraId="70CC1627" w14:textId="77777777" w:rsidR="00B72103" w:rsidRDefault="00C05BCC" w:rsidP="00B72103">
          <w:pPr>
            <w:pStyle w:val="Dialogue"/>
          </w:pPr>
          <w:r>
            <w:t>Character Name 4</w:t>
          </w:r>
        </w:p>
      </w:sdtContent>
    </w:sdt>
    <w:sdt>
      <w:sdtPr>
        <w:alias w:val="Enter character name 5:"/>
        <w:tag w:val="Enter character name 5:"/>
        <w:id w:val="269294304"/>
        <w:placeholder>
          <w:docPart w:val="08023744048C6F4F9B03913B751D61C5"/>
        </w:placeholder>
        <w:temporary/>
        <w:showingPlcHdr/>
        <w15:appearance w15:val="hidden"/>
      </w:sdtPr>
      <w:sdtEndPr/>
      <w:sdtContent>
        <w:p w14:paraId="607AB94C" w14:textId="77777777" w:rsidR="00B72103" w:rsidRPr="00A04E10" w:rsidRDefault="00B72103" w:rsidP="00B72103">
          <w:pPr>
            <w:pStyle w:val="CHARACTER"/>
          </w:pPr>
          <w:r>
            <w:t>Character Name</w:t>
          </w:r>
          <w:r w:rsidR="00694806">
            <w:t xml:space="preserve"> 5</w:t>
          </w:r>
        </w:p>
      </w:sdtContent>
    </w:sdt>
    <w:sdt>
      <w:sdtPr>
        <w:alias w:val="Enter dialogue for character 5:"/>
        <w:tag w:val="Enter dialogue for character 5:"/>
        <w:id w:val="269294305"/>
        <w:placeholder>
          <w:docPart w:val="08023744048C6F4F9B03913B751D61C5"/>
        </w:placeholder>
        <w:temporary/>
        <w:showingPlcHdr/>
        <w15:appearance w15:val="hidden"/>
      </w:sdtPr>
      <w:sdtEndPr/>
      <w:sdtContent>
        <w:p w14:paraId="5F237E6F" w14:textId="77777777" w:rsidR="00B72103" w:rsidRDefault="00C05BCC" w:rsidP="00B72103">
          <w:pPr>
            <w:pStyle w:val="Dialogue"/>
          </w:pPr>
          <w:r>
            <w:t>Character Name 5</w:t>
          </w:r>
        </w:p>
      </w:sdtContent>
    </w:sdt>
    <w:sdt>
      <w:sdtPr>
        <w:alias w:val="Enter scene description:"/>
        <w:tag w:val="Enter scene description:"/>
        <w:id w:val="269294306"/>
        <w:placeholder>
          <w:docPart w:val="ED641B528F7E9140A2D66D5033189845"/>
        </w:placeholder>
        <w:temporary/>
        <w:showingPlcHdr/>
        <w15:appearance w15:val="hidden"/>
      </w:sdtPr>
      <w:sdtEndPr/>
      <w:sdtContent>
        <w:p w14:paraId="6FB662C1" w14:textId="77777777" w:rsidR="00A04E10" w:rsidRDefault="00B72103" w:rsidP="00B72103">
          <w:r>
            <w:t>Scene description</w:t>
          </w:r>
        </w:p>
      </w:sdtContent>
    </w:sdt>
    <w:sdt>
      <w:sdtPr>
        <w:alias w:val="Enter character name 1:"/>
        <w:tag w:val="Enter character name 1:"/>
        <w:id w:val="269294333"/>
        <w:placeholder>
          <w:docPart w:val="6A5B95FD91280A4E868145D0B3D1223C"/>
        </w:placeholder>
        <w:temporary/>
        <w:showingPlcHdr/>
        <w15:appearance w15:val="hidden"/>
      </w:sdtPr>
      <w:sdtEndPr/>
      <w:sdtContent>
        <w:p w14:paraId="42F77EAC" w14:textId="77777777" w:rsidR="00B72103" w:rsidRPr="00A04E10" w:rsidRDefault="00B72103" w:rsidP="00B72103">
          <w:pPr>
            <w:pStyle w:val="CHARACTER"/>
          </w:pPr>
          <w:r w:rsidRPr="00C6648D">
            <w:t>Character Name</w:t>
          </w:r>
          <w:r w:rsidR="00694806" w:rsidRPr="00C6648D">
            <w:t xml:space="preserve"> 1</w:t>
          </w:r>
        </w:p>
      </w:sdtContent>
    </w:sdt>
    <w:sdt>
      <w:sdtPr>
        <w:alias w:val="Enter dialogue for character 1:"/>
        <w:tag w:val="Enter dialogue for character 1:"/>
        <w:id w:val="1317920223"/>
        <w:placeholder>
          <w:docPart w:val="3DF2864535C60443964DA134FD2131F7"/>
        </w:placeholder>
        <w:temporary/>
        <w:showingPlcHdr/>
        <w15:appearance w15:val="hidden"/>
      </w:sdtPr>
      <w:sdtEndPr/>
      <w:sdtContent>
        <w:p w14:paraId="2BC3705E" w14:textId="77777777" w:rsidR="00C6648D" w:rsidRDefault="00BD39A8" w:rsidP="00C6648D">
          <w:pPr>
            <w:pStyle w:val="Dialogue"/>
          </w:pPr>
          <w:r>
            <w:t>Dialogue</w:t>
          </w:r>
        </w:p>
      </w:sdtContent>
    </w:sdt>
    <w:sdt>
      <w:sdtPr>
        <w:alias w:val="Enter character name 2:"/>
        <w:tag w:val="Enter character name 2:"/>
        <w:id w:val="269294335"/>
        <w:placeholder>
          <w:docPart w:val="5AE0DD4C45A1DC42B82163BF1AE41D6D"/>
        </w:placeholder>
        <w:temporary/>
        <w:showingPlcHdr/>
        <w15:appearance w15:val="hidden"/>
      </w:sdtPr>
      <w:sdtEndPr/>
      <w:sdtContent>
        <w:p w14:paraId="03BA7E80" w14:textId="77777777" w:rsidR="00B72103" w:rsidRPr="00A04E10" w:rsidRDefault="00B72103" w:rsidP="00B72103">
          <w:pPr>
            <w:pStyle w:val="CHARACTER"/>
          </w:pPr>
          <w:r>
            <w:t>Character Name</w:t>
          </w:r>
          <w:r w:rsidR="00694806">
            <w:t xml:space="preserve"> 2</w:t>
          </w:r>
        </w:p>
      </w:sdtContent>
    </w:sdt>
    <w:sdt>
      <w:sdtPr>
        <w:alias w:val="Enter dialogue for character 2:"/>
        <w:tag w:val="Enter dialogue for character 2:"/>
        <w:id w:val="-1476523198"/>
        <w:placeholder>
          <w:docPart w:val="6EDCF5403A7A4F44B4926AE964B10663"/>
        </w:placeholder>
        <w:temporary/>
        <w:showingPlcHdr/>
        <w15:appearance w15:val="hidden"/>
      </w:sdtPr>
      <w:sdtEndPr/>
      <w:sdtContent>
        <w:p w14:paraId="24939865" w14:textId="77777777" w:rsidR="00B72103" w:rsidRDefault="00BD39A8" w:rsidP="00C6648D">
          <w:pPr>
            <w:pStyle w:val="Dialogue"/>
          </w:pPr>
          <w:r>
            <w:t>Character Name 2</w:t>
          </w:r>
        </w:p>
      </w:sdtContent>
    </w:sdt>
    <w:sdt>
      <w:sdtPr>
        <w:alias w:val="Enter character name 3:"/>
        <w:tag w:val="Enter character name 3:"/>
        <w:id w:val="269294337"/>
        <w:placeholder>
          <w:docPart w:val="E9FBCE654747CD409E0812702F7F2CE7"/>
        </w:placeholder>
        <w:temporary/>
        <w:showingPlcHdr/>
        <w15:appearance w15:val="hidden"/>
      </w:sdtPr>
      <w:sdtEndPr/>
      <w:sdtContent>
        <w:p w14:paraId="4D4A0E64" w14:textId="77777777" w:rsidR="00B72103" w:rsidRPr="00A04E10" w:rsidRDefault="00B72103" w:rsidP="00B72103">
          <w:pPr>
            <w:pStyle w:val="CHARACTER"/>
          </w:pPr>
          <w:r>
            <w:t>Character Name</w:t>
          </w:r>
          <w:r w:rsidR="00694806">
            <w:t xml:space="preserve"> 3</w:t>
          </w:r>
        </w:p>
      </w:sdtContent>
    </w:sdt>
    <w:sdt>
      <w:sdtPr>
        <w:alias w:val="Enter dialogue for character 3:"/>
        <w:tag w:val="Enter dialogue for character 3:"/>
        <w:id w:val="-576289051"/>
        <w:placeholder>
          <w:docPart w:val="BEA9911B4578AC4285E86AA7327637C6"/>
        </w:placeholder>
        <w:temporary/>
        <w:showingPlcHdr/>
        <w15:appearance w15:val="hidden"/>
      </w:sdtPr>
      <w:sdtEndPr/>
      <w:sdtContent>
        <w:p w14:paraId="2D16F8E8" w14:textId="77777777" w:rsidR="00C6648D" w:rsidRDefault="00BD39A8" w:rsidP="00C6648D">
          <w:pPr>
            <w:pStyle w:val="Dialogue"/>
          </w:pPr>
          <w:r>
            <w:t>Character Name 3</w:t>
          </w:r>
        </w:p>
      </w:sdtContent>
    </w:sdt>
    <w:p w14:paraId="6557A94E" w14:textId="77777777" w:rsidR="00B72103" w:rsidRPr="00A04E10" w:rsidRDefault="00C6648D" w:rsidP="00C6648D">
      <w:pPr>
        <w:pStyle w:val="CHARACTER"/>
      </w:pPr>
      <w:r>
        <w:t xml:space="preserve"> </w:t>
      </w:r>
      <w:sdt>
        <w:sdtPr>
          <w:alias w:val="Enter character name 4:"/>
          <w:tag w:val="Enter character name 4:"/>
          <w:id w:val="269294339"/>
          <w:placeholder>
            <w:docPart w:val="C474C55CDA698B4E81B823AC5F87DE19"/>
          </w:placeholder>
          <w:temporary/>
          <w:showingPlcHdr/>
          <w15:appearance w15:val="hidden"/>
        </w:sdtPr>
        <w:sdtEndPr/>
        <w:sdtContent>
          <w:r w:rsidR="00B72103">
            <w:t>Character Name</w:t>
          </w:r>
          <w:r w:rsidR="00694806">
            <w:t xml:space="preserve"> 4</w:t>
          </w:r>
        </w:sdtContent>
      </w:sdt>
    </w:p>
    <w:sdt>
      <w:sdtPr>
        <w:alias w:val="Enter dialogue for character 4:"/>
        <w:tag w:val="Enter dialogue for character 4:"/>
        <w:id w:val="-655458017"/>
        <w:placeholder>
          <w:docPart w:val="FC13C86826A14D43B9F0FA40C84641A5"/>
        </w:placeholder>
        <w:temporary/>
        <w:showingPlcHdr/>
        <w15:appearance w15:val="hidden"/>
      </w:sdtPr>
      <w:sdtEndPr/>
      <w:sdtContent>
        <w:p w14:paraId="6F070B0C" w14:textId="77777777" w:rsidR="00C6648D" w:rsidRDefault="00BD39A8" w:rsidP="00C6648D">
          <w:pPr>
            <w:pStyle w:val="Dialogue"/>
          </w:pPr>
          <w:r>
            <w:t>Character Name 4</w:t>
          </w:r>
        </w:p>
      </w:sdtContent>
    </w:sdt>
    <w:p w14:paraId="7C3FB2E8" w14:textId="77777777" w:rsidR="00BD29CE" w:rsidRPr="00BD29CE" w:rsidRDefault="00C6648D" w:rsidP="00C6648D">
      <w:pPr>
        <w:pStyle w:val="Parenthetical"/>
      </w:pPr>
      <w:r>
        <w:t xml:space="preserve"> </w:t>
      </w:r>
      <w:sdt>
        <w:sdtPr>
          <w:alias w:val="Enter parenthecal information:"/>
          <w:tag w:val="Enter parenthecal information:"/>
          <w:id w:val="269294341"/>
          <w:placeholder>
            <w:docPart w:val="567D92AAAB060A49B2C552666D6514A7"/>
          </w:placeholder>
          <w:temporary/>
          <w:showingPlcHdr/>
          <w15:appearance w15:val="hidden"/>
        </w:sdtPr>
        <w:sdtEndPr/>
        <w:sdtContent>
          <w:r w:rsidR="00426F35">
            <w:t>(</w:t>
          </w:r>
          <w:r w:rsidR="00B72103">
            <w:t>Parenthetical information</w:t>
          </w:r>
          <w:r w:rsidR="00426F35">
            <w:t>)</w:t>
          </w:r>
        </w:sdtContent>
      </w:sdt>
    </w:p>
    <w:sdt>
      <w:sdtPr>
        <w:alias w:val="Enter character name 5:"/>
        <w:tag w:val="Enter character name 5:"/>
        <w:id w:val="269294368"/>
        <w:placeholder>
          <w:docPart w:val="8F3EBAFC25C12A4CAB3D22BCED036F6A"/>
        </w:placeholder>
        <w:temporary/>
        <w:showingPlcHdr/>
        <w15:appearance w15:val="hidden"/>
      </w:sdtPr>
      <w:sdtEndPr/>
      <w:sdtContent>
        <w:p w14:paraId="32BF6FAF" w14:textId="77777777" w:rsidR="00B72103" w:rsidRPr="00A04E10" w:rsidRDefault="00B72103" w:rsidP="00B72103">
          <w:pPr>
            <w:pStyle w:val="CHARACTER"/>
          </w:pPr>
          <w:r>
            <w:t>Character Name</w:t>
          </w:r>
          <w:r w:rsidR="00694806">
            <w:t xml:space="preserve"> 5</w:t>
          </w:r>
        </w:p>
      </w:sdtContent>
    </w:sdt>
    <w:sdt>
      <w:sdtPr>
        <w:alias w:val="Enter dialogue for character 5:"/>
        <w:tag w:val="Enter dialogue for character 5:"/>
        <w:id w:val="1805424457"/>
        <w:placeholder>
          <w:docPart w:val="57A386FB54EECA4FBED576141D1A214A"/>
        </w:placeholder>
        <w:temporary/>
        <w:showingPlcHdr/>
        <w15:appearance w15:val="hidden"/>
      </w:sdtPr>
      <w:sdtEndPr/>
      <w:sdtContent>
        <w:p w14:paraId="752C5AB9" w14:textId="77777777" w:rsidR="00C6648D" w:rsidRDefault="00BD39A8" w:rsidP="00C6648D">
          <w:pPr>
            <w:pStyle w:val="Dialogue"/>
          </w:pPr>
          <w:r>
            <w:t>Character Name 5</w:t>
          </w:r>
        </w:p>
      </w:sdtContent>
    </w:sdt>
    <w:p w14:paraId="41A1565B" w14:textId="77777777" w:rsidR="00B72103" w:rsidRPr="00A04E10" w:rsidRDefault="00C6648D" w:rsidP="00C6648D">
      <w:pPr>
        <w:pStyle w:val="CHARACTER"/>
      </w:pPr>
      <w:r>
        <w:t xml:space="preserve"> </w:t>
      </w:r>
      <w:sdt>
        <w:sdtPr>
          <w:alias w:val="Enter character name 6:"/>
          <w:tag w:val="Enter character name 6:"/>
          <w:id w:val="269294370"/>
          <w:placeholder>
            <w:docPart w:val="07D83F551C8FA74193587149FEE8E234"/>
          </w:placeholder>
          <w:temporary/>
          <w:showingPlcHdr/>
          <w15:appearance w15:val="hidden"/>
        </w:sdtPr>
        <w:sdtEndPr/>
        <w:sdtContent>
          <w:r w:rsidR="00B72103">
            <w:t>Character Name</w:t>
          </w:r>
          <w:r w:rsidR="00694806">
            <w:t xml:space="preserve"> 6</w:t>
          </w:r>
        </w:sdtContent>
      </w:sdt>
    </w:p>
    <w:sdt>
      <w:sdtPr>
        <w:alias w:val="Enter dialogue for character 6:"/>
        <w:tag w:val="Enter dialogue for character 6:"/>
        <w:id w:val="-277255618"/>
        <w:placeholder>
          <w:docPart w:val="BD0F196225BC1740A920DC3722446599"/>
        </w:placeholder>
        <w:temporary/>
        <w:showingPlcHdr/>
        <w15:appearance w15:val="hidden"/>
      </w:sdtPr>
      <w:sdtEndPr/>
      <w:sdtContent>
        <w:p w14:paraId="657AB14E" w14:textId="77777777" w:rsidR="00C6648D" w:rsidRDefault="00BD39A8" w:rsidP="00C6648D">
          <w:pPr>
            <w:pStyle w:val="Dialogue"/>
          </w:pPr>
          <w:r>
            <w:t>Character Name 6</w:t>
          </w:r>
        </w:p>
      </w:sdtContent>
    </w:sdt>
    <w:p w14:paraId="2EF0EBC8" w14:textId="77777777" w:rsidR="00B72103" w:rsidRPr="00A04E10" w:rsidRDefault="00C6648D" w:rsidP="00C6648D">
      <w:pPr>
        <w:pStyle w:val="CHARACTER"/>
      </w:pPr>
      <w:r>
        <w:lastRenderedPageBreak/>
        <w:t xml:space="preserve"> </w:t>
      </w:r>
      <w:sdt>
        <w:sdtPr>
          <w:alias w:val="Enter character name 7:"/>
          <w:tag w:val="Enter character name 7:"/>
          <w:id w:val="269294372"/>
          <w:placeholder>
            <w:docPart w:val="2D6DEF143943094EA10E4EED4BA56AC3"/>
          </w:placeholder>
          <w:temporary/>
          <w:showingPlcHdr/>
          <w15:appearance w15:val="hidden"/>
        </w:sdtPr>
        <w:sdtEndPr/>
        <w:sdtContent>
          <w:r w:rsidR="00B72103">
            <w:t>Character Name</w:t>
          </w:r>
          <w:r w:rsidR="00694806">
            <w:t xml:space="preserve"> 7</w:t>
          </w:r>
        </w:sdtContent>
      </w:sdt>
    </w:p>
    <w:sdt>
      <w:sdtPr>
        <w:alias w:val="Enter dialogue for character 7:"/>
        <w:tag w:val="Enter dialogue for character 7:"/>
        <w:id w:val="1514955128"/>
        <w:placeholder>
          <w:docPart w:val="F38862923098C84688EBA4B6724F90B7"/>
        </w:placeholder>
        <w:temporary/>
        <w:showingPlcHdr/>
        <w15:appearance w15:val="hidden"/>
      </w:sdtPr>
      <w:sdtEndPr/>
      <w:sdtContent>
        <w:p w14:paraId="6B922774" w14:textId="77777777" w:rsidR="00C6648D" w:rsidRDefault="00BD39A8" w:rsidP="00C6648D">
          <w:pPr>
            <w:pStyle w:val="Dialogue"/>
          </w:pPr>
          <w:r>
            <w:t>Character Name 7</w:t>
          </w:r>
        </w:p>
      </w:sdtContent>
    </w:sdt>
    <w:p w14:paraId="61007823" w14:textId="77777777" w:rsidR="00B72103" w:rsidRPr="00A04E10" w:rsidRDefault="00C6648D" w:rsidP="00C6648D">
      <w:pPr>
        <w:pStyle w:val="CHARACTER"/>
      </w:pPr>
      <w:r>
        <w:t xml:space="preserve"> </w:t>
      </w:r>
      <w:sdt>
        <w:sdtPr>
          <w:alias w:val="Enter character name 8:"/>
          <w:tag w:val="Enter character name8:"/>
          <w:id w:val="269294374"/>
          <w:placeholder>
            <w:docPart w:val="399112ECC08DF94ABDB8F3E07AD058AE"/>
          </w:placeholder>
          <w:temporary/>
          <w:showingPlcHdr/>
          <w15:appearance w15:val="hidden"/>
        </w:sdtPr>
        <w:sdtEndPr/>
        <w:sdtContent>
          <w:r w:rsidR="00B72103">
            <w:t>Character Name</w:t>
          </w:r>
          <w:r w:rsidR="00694806">
            <w:t xml:space="preserve"> 8</w:t>
          </w:r>
        </w:sdtContent>
      </w:sdt>
    </w:p>
    <w:sdt>
      <w:sdtPr>
        <w:alias w:val="Enter dialogue for character 8:"/>
        <w:tag w:val="Enter dialogue for character 8:"/>
        <w:id w:val="1141391794"/>
        <w:placeholder>
          <w:docPart w:val="DED8C2BF54E8714EBAFAE46D3661C5E5"/>
        </w:placeholder>
        <w:temporary/>
        <w:showingPlcHdr/>
        <w15:appearance w15:val="hidden"/>
      </w:sdtPr>
      <w:sdtEndPr/>
      <w:sdtContent>
        <w:p w14:paraId="6A0DBF3D" w14:textId="77777777" w:rsidR="00C6648D" w:rsidRDefault="00BD39A8" w:rsidP="00C6648D">
          <w:pPr>
            <w:pStyle w:val="Dialogue"/>
          </w:pPr>
          <w:r>
            <w:t>Character Name 8</w:t>
          </w:r>
        </w:p>
      </w:sdtContent>
    </w:sdt>
    <w:p w14:paraId="2C6E6FE9" w14:textId="77777777" w:rsidR="00B72103" w:rsidRDefault="00C6648D" w:rsidP="00C6648D">
      <w:r>
        <w:t xml:space="preserve"> </w:t>
      </w:r>
      <w:sdt>
        <w:sdtPr>
          <w:alias w:val="Enter scene description:"/>
          <w:tag w:val="Enter scene description:"/>
          <w:id w:val="269294376"/>
          <w:placeholder>
            <w:docPart w:val="33B9D4092160ED4CAA1889175CC00C52"/>
          </w:placeholder>
          <w:temporary/>
          <w:showingPlcHdr/>
          <w15:appearance w15:val="hidden"/>
        </w:sdtPr>
        <w:sdtEndPr/>
        <w:sdtContent>
          <w:r w:rsidR="00B72103">
            <w:t>Scene description</w:t>
          </w:r>
        </w:sdtContent>
      </w:sdt>
    </w:p>
    <w:p w14:paraId="23C814F0" w14:textId="77777777" w:rsidR="004733D6" w:rsidRPr="004733D6" w:rsidRDefault="00111803" w:rsidP="00643393">
      <w:pPr>
        <w:pStyle w:val="TRANSOUT"/>
      </w:pPr>
      <w:sdt>
        <w:sdtPr>
          <w:alias w:val="Fade out:"/>
          <w:tag w:val="Fade out:"/>
          <w:id w:val="1264029001"/>
          <w:placeholder>
            <w:docPart w:val="B283A0CB451C7D468AD2582E7874AF2A"/>
          </w:placeholder>
          <w:temporary/>
          <w:showingPlcHdr/>
          <w15:appearance w15:val="hidden"/>
        </w:sdtPr>
        <w:sdtEndPr/>
        <w:sdtContent>
          <w:r w:rsidR="00426F35">
            <w:t>FAde Out:</w:t>
          </w:r>
        </w:sdtContent>
      </w:sdt>
    </w:p>
    <w:p w14:paraId="4DD8061E" w14:textId="77777777" w:rsidR="002F0569" w:rsidRDefault="00111803" w:rsidP="002F0569">
      <w:pPr>
        <w:pStyle w:val="TheEnd"/>
      </w:pPr>
      <w:sdt>
        <w:sdtPr>
          <w:alias w:val="The end:"/>
          <w:tag w:val="The end:"/>
          <w:id w:val="825558257"/>
          <w:placeholder>
            <w:docPart w:val="167BC516B6426E4A809C4A5E4E02F27C"/>
          </w:placeholder>
          <w:temporary/>
          <w:showingPlcHdr/>
          <w15:appearance w15:val="hidden"/>
        </w:sdtPr>
        <w:sdtEndPr/>
        <w:sdtContent>
          <w:r w:rsidR="00426F35">
            <w:t>the end</w:t>
          </w:r>
        </w:sdtContent>
      </w:sdt>
    </w:p>
    <w:sectPr w:rsidR="002F0569" w:rsidSect="00E57E78">
      <w:footerReference w:type="even" r:id="rId7"/>
      <w:foot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9E385" w14:textId="77777777" w:rsidR="00111803" w:rsidRDefault="00111803" w:rsidP="00E57E78">
      <w:r>
        <w:separator/>
      </w:r>
    </w:p>
  </w:endnote>
  <w:endnote w:type="continuationSeparator" w:id="0">
    <w:p w14:paraId="5F741CF5" w14:textId="77777777" w:rsidR="00111803" w:rsidRDefault="00111803" w:rsidP="00E5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74ECC" w14:textId="77777777" w:rsidR="00B72103" w:rsidRDefault="00B72103" w:rsidP="00E57E78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0096B969" w14:textId="77777777" w:rsidR="00B72103" w:rsidRDefault="00B72103" w:rsidP="00E57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51421" w14:textId="77777777" w:rsidR="00B72103" w:rsidRDefault="005F72B9" w:rsidP="00E57E7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46AB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2BE4E" w14:textId="77777777" w:rsidR="00111803" w:rsidRDefault="00111803" w:rsidP="00E57E78">
      <w:r>
        <w:separator/>
      </w:r>
    </w:p>
  </w:footnote>
  <w:footnote w:type="continuationSeparator" w:id="0">
    <w:p w14:paraId="4681C204" w14:textId="77777777" w:rsidR="00111803" w:rsidRDefault="00111803" w:rsidP="00E5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78B2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9043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243D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8AC8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2EC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AC7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5AC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056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BE9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8CE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69"/>
    <w:rsid w:val="00001039"/>
    <w:rsid w:val="0001418C"/>
    <w:rsid w:val="00035C60"/>
    <w:rsid w:val="00041947"/>
    <w:rsid w:val="00045654"/>
    <w:rsid w:val="00056D5F"/>
    <w:rsid w:val="00061EF4"/>
    <w:rsid w:val="0006781B"/>
    <w:rsid w:val="00072820"/>
    <w:rsid w:val="000A5FE1"/>
    <w:rsid w:val="000B6410"/>
    <w:rsid w:val="000C0A58"/>
    <w:rsid w:val="000C7059"/>
    <w:rsid w:val="000D3A0B"/>
    <w:rsid w:val="000F0DAC"/>
    <w:rsid w:val="000F175B"/>
    <w:rsid w:val="00104064"/>
    <w:rsid w:val="00111803"/>
    <w:rsid w:val="0011730D"/>
    <w:rsid w:val="0012584A"/>
    <w:rsid w:val="00163F44"/>
    <w:rsid w:val="001677CB"/>
    <w:rsid w:val="00193792"/>
    <w:rsid w:val="00204F7D"/>
    <w:rsid w:val="002123CF"/>
    <w:rsid w:val="00246AB7"/>
    <w:rsid w:val="00261F0D"/>
    <w:rsid w:val="002A2789"/>
    <w:rsid w:val="002B6EA1"/>
    <w:rsid w:val="002D0DA7"/>
    <w:rsid w:val="002D42E1"/>
    <w:rsid w:val="002D6663"/>
    <w:rsid w:val="002F0569"/>
    <w:rsid w:val="00312589"/>
    <w:rsid w:val="003226B6"/>
    <w:rsid w:val="0036650E"/>
    <w:rsid w:val="003665ED"/>
    <w:rsid w:val="00371660"/>
    <w:rsid w:val="00374BD3"/>
    <w:rsid w:val="003804E3"/>
    <w:rsid w:val="0039505D"/>
    <w:rsid w:val="003D64FA"/>
    <w:rsid w:val="003E3D09"/>
    <w:rsid w:val="00417E9F"/>
    <w:rsid w:val="00426F35"/>
    <w:rsid w:val="00427F05"/>
    <w:rsid w:val="00466165"/>
    <w:rsid w:val="00472CCA"/>
    <w:rsid w:val="004733D6"/>
    <w:rsid w:val="00473698"/>
    <w:rsid w:val="00485B1F"/>
    <w:rsid w:val="004D037C"/>
    <w:rsid w:val="005133FE"/>
    <w:rsid w:val="005408F6"/>
    <w:rsid w:val="00545B21"/>
    <w:rsid w:val="00546DC5"/>
    <w:rsid w:val="00580E73"/>
    <w:rsid w:val="00593C4D"/>
    <w:rsid w:val="00593D01"/>
    <w:rsid w:val="005C431A"/>
    <w:rsid w:val="005D6F7A"/>
    <w:rsid w:val="005F72B9"/>
    <w:rsid w:val="00635C0E"/>
    <w:rsid w:val="00643393"/>
    <w:rsid w:val="00694806"/>
    <w:rsid w:val="00716DEA"/>
    <w:rsid w:val="00751918"/>
    <w:rsid w:val="0077778F"/>
    <w:rsid w:val="00794739"/>
    <w:rsid w:val="007A14FF"/>
    <w:rsid w:val="007A1829"/>
    <w:rsid w:val="007A4131"/>
    <w:rsid w:val="007B453B"/>
    <w:rsid w:val="007F00EB"/>
    <w:rsid w:val="007F50CC"/>
    <w:rsid w:val="00806AE6"/>
    <w:rsid w:val="00815C9A"/>
    <w:rsid w:val="00815DE1"/>
    <w:rsid w:val="00817CA2"/>
    <w:rsid w:val="00844509"/>
    <w:rsid w:val="00846DDB"/>
    <w:rsid w:val="008759D8"/>
    <w:rsid w:val="00883289"/>
    <w:rsid w:val="008F07BE"/>
    <w:rsid w:val="00913F16"/>
    <w:rsid w:val="00917F4B"/>
    <w:rsid w:val="009A3719"/>
    <w:rsid w:val="009D7260"/>
    <w:rsid w:val="009F6550"/>
    <w:rsid w:val="00A04E10"/>
    <w:rsid w:val="00A07300"/>
    <w:rsid w:val="00A26553"/>
    <w:rsid w:val="00A600F2"/>
    <w:rsid w:val="00A71392"/>
    <w:rsid w:val="00AA2A52"/>
    <w:rsid w:val="00AA47A8"/>
    <w:rsid w:val="00AD7A0B"/>
    <w:rsid w:val="00B01C60"/>
    <w:rsid w:val="00B04FB7"/>
    <w:rsid w:val="00B45F36"/>
    <w:rsid w:val="00B64663"/>
    <w:rsid w:val="00B666E4"/>
    <w:rsid w:val="00B72103"/>
    <w:rsid w:val="00B946F2"/>
    <w:rsid w:val="00BA6770"/>
    <w:rsid w:val="00BA7C52"/>
    <w:rsid w:val="00BC4B7A"/>
    <w:rsid w:val="00BD29CE"/>
    <w:rsid w:val="00BD39A8"/>
    <w:rsid w:val="00C05BCC"/>
    <w:rsid w:val="00C2731E"/>
    <w:rsid w:val="00C31B07"/>
    <w:rsid w:val="00C53EDF"/>
    <w:rsid w:val="00C5750C"/>
    <w:rsid w:val="00C6648D"/>
    <w:rsid w:val="00C66C3C"/>
    <w:rsid w:val="00C6709E"/>
    <w:rsid w:val="00C965E0"/>
    <w:rsid w:val="00CB7FB6"/>
    <w:rsid w:val="00CD20FD"/>
    <w:rsid w:val="00CD4ECA"/>
    <w:rsid w:val="00D07392"/>
    <w:rsid w:val="00D476C5"/>
    <w:rsid w:val="00D662FD"/>
    <w:rsid w:val="00D755C0"/>
    <w:rsid w:val="00D77F25"/>
    <w:rsid w:val="00D82269"/>
    <w:rsid w:val="00D95CC7"/>
    <w:rsid w:val="00DC4099"/>
    <w:rsid w:val="00DD2C6C"/>
    <w:rsid w:val="00DE4ED8"/>
    <w:rsid w:val="00E05DCE"/>
    <w:rsid w:val="00E25AAA"/>
    <w:rsid w:val="00E57E78"/>
    <w:rsid w:val="00E66F78"/>
    <w:rsid w:val="00E70DE1"/>
    <w:rsid w:val="00EE3F16"/>
    <w:rsid w:val="00EF1DA2"/>
    <w:rsid w:val="00EF5992"/>
    <w:rsid w:val="00F1030C"/>
    <w:rsid w:val="00F275B5"/>
    <w:rsid w:val="00F8523F"/>
    <w:rsid w:val="00FB54C8"/>
    <w:rsid w:val="00FD24EE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882370"/>
  <w15:docId w15:val="{42F47040-8DE1-974A-AD85-BE5A2C9C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CA"/>
  </w:style>
  <w:style w:type="paragraph" w:styleId="Heading1">
    <w:name w:val="heading 1"/>
    <w:basedOn w:val="Normal"/>
    <w:next w:val="Normal"/>
    <w:rsid w:val="00B72103"/>
    <w:pPr>
      <w:keepNext/>
      <w:pBdr>
        <w:bottom w:val="single" w:sz="2" w:space="1" w:color="333399"/>
      </w:pBdr>
      <w:spacing w:before="300" w:after="180"/>
      <w:outlineLvl w:val="0"/>
    </w:pPr>
    <w:rPr>
      <w:rFonts w:asciiTheme="majorHAnsi" w:hAnsiTheme="majorHAnsi" w:cs="Arial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semiHidden/>
    <w:unhideWhenUsed/>
    <w:qFormat/>
    <w:rsid w:val="00F8523F"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595959" w:themeColor="text1" w:themeTint="A6"/>
      <w:sz w:val="28"/>
      <w:szCs w:val="28"/>
      <w:lang w:eastAsia="zh-CN"/>
    </w:rPr>
  </w:style>
  <w:style w:type="paragraph" w:styleId="Heading3">
    <w:name w:val="heading 3"/>
    <w:basedOn w:val="Normal"/>
    <w:next w:val="Normal"/>
    <w:semiHidden/>
    <w:unhideWhenUsed/>
    <w:qFormat/>
    <w:rsid w:val="00F8523F"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595959" w:themeColor="text1" w:themeTint="A6"/>
      <w:sz w:val="28"/>
      <w:szCs w:val="26"/>
      <w:lang w:eastAsia="zh-CN"/>
    </w:rPr>
  </w:style>
  <w:style w:type="paragraph" w:styleId="Heading4">
    <w:name w:val="heading 4"/>
    <w:basedOn w:val="Normal"/>
    <w:next w:val="Normal"/>
    <w:semiHidden/>
    <w:unhideWhenUsed/>
    <w:qFormat/>
    <w:rsid w:val="00F8523F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595959" w:themeColor="text1" w:themeTint="A6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F8523F"/>
    <w:pPr>
      <w:spacing w:before="240"/>
      <w:ind w:left="720" w:right="720"/>
      <w:outlineLvl w:val="4"/>
    </w:pPr>
    <w:rPr>
      <w:rFonts w:ascii="Trebuchet MS" w:hAnsi="Trebuchet MS"/>
      <w:bCs/>
      <w:i/>
      <w:iCs/>
      <w:color w:val="595959" w:themeColor="text1" w:themeTint="A6"/>
      <w:szCs w:val="26"/>
      <w:lang w:eastAsia="zh-CN"/>
    </w:rPr>
  </w:style>
  <w:style w:type="paragraph" w:styleId="Heading6">
    <w:name w:val="heading 6"/>
    <w:basedOn w:val="Normal"/>
    <w:next w:val="Normal"/>
    <w:semiHidden/>
    <w:unhideWhenUsed/>
    <w:qFormat/>
    <w:rsid w:val="00F8523F"/>
    <w:pPr>
      <w:spacing w:before="240"/>
      <w:ind w:left="720" w:right="720"/>
      <w:outlineLvl w:val="5"/>
    </w:pPr>
    <w:rPr>
      <w:rFonts w:ascii="Trebuchet MS" w:hAnsi="Trebuchet MS"/>
      <w:bCs/>
      <w:color w:val="595959" w:themeColor="text1" w:themeTint="A6"/>
      <w:sz w:val="22"/>
      <w:szCs w:val="22"/>
      <w:lang w:eastAsia="zh-CN"/>
    </w:rPr>
  </w:style>
  <w:style w:type="paragraph" w:styleId="Heading7">
    <w:name w:val="heading 7"/>
    <w:basedOn w:val="Normal"/>
    <w:next w:val="Normal"/>
    <w:semiHidden/>
    <w:unhideWhenUsed/>
    <w:qFormat/>
    <w:rsid w:val="00F8523F"/>
    <w:pPr>
      <w:spacing w:before="240"/>
      <w:ind w:left="720" w:right="720"/>
      <w:outlineLvl w:val="6"/>
    </w:pPr>
    <w:rPr>
      <w:rFonts w:ascii="Trebuchet MS" w:eastAsia="SimSun" w:hAnsi="Trebuchet MS"/>
      <w:i/>
      <w:color w:val="595959" w:themeColor="text1" w:themeTint="A6"/>
      <w:sz w:val="22"/>
      <w:lang w:eastAsia="zh-CN"/>
    </w:rPr>
  </w:style>
  <w:style w:type="paragraph" w:styleId="Heading8">
    <w:name w:val="heading 8"/>
    <w:basedOn w:val="Normal"/>
    <w:next w:val="Normal"/>
    <w:semiHidden/>
    <w:unhideWhenUsed/>
    <w:qFormat/>
    <w:rsid w:val="00035C60"/>
    <w:pPr>
      <w:spacing w:before="240"/>
      <w:ind w:left="720" w:right="720"/>
      <w:outlineLvl w:val="7"/>
    </w:pPr>
    <w:rPr>
      <w:rFonts w:ascii="Trebuchet MS" w:eastAsia="SimSun" w:hAnsi="Trebuchet MS"/>
      <w:iCs/>
      <w:color w:val="595959" w:themeColor="text1" w:themeTint="A6"/>
      <w:sz w:val="22"/>
      <w:lang w:eastAsia="zh-CN"/>
    </w:rPr>
  </w:style>
  <w:style w:type="paragraph" w:styleId="Heading9">
    <w:name w:val="heading 9"/>
    <w:basedOn w:val="Normal"/>
    <w:next w:val="Normal"/>
    <w:semiHidden/>
    <w:unhideWhenUsed/>
    <w:qFormat/>
    <w:rsid w:val="00035C60"/>
    <w:pPr>
      <w:spacing w:before="240"/>
      <w:ind w:left="720" w:right="720"/>
      <w:outlineLvl w:val="8"/>
    </w:pPr>
    <w:rPr>
      <w:rFonts w:ascii="Trebuchet MS" w:eastAsia="SimSun" w:hAnsi="Trebuchet MS" w:cs="Arial"/>
      <w:color w:val="595959" w:themeColor="text1" w:themeTint="A6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basedOn w:val="Normal"/>
    <w:next w:val="Dialogue"/>
    <w:link w:val="CHARACTERChar"/>
    <w:qFormat/>
    <w:rsid w:val="00B72103"/>
    <w:pPr>
      <w:keepNext/>
      <w:ind w:left="2520" w:right="1080"/>
    </w:pPr>
    <w:rPr>
      <w:caps/>
      <w:color w:val="17365D" w:themeColor="text2" w:themeShade="BF"/>
    </w:rPr>
  </w:style>
  <w:style w:type="paragraph" w:customStyle="1" w:styleId="SCENEHEADING">
    <w:name w:val="SCENE HEADING"/>
    <w:basedOn w:val="Normal"/>
    <w:next w:val="Normal"/>
    <w:link w:val="SCENEHEADINGChar"/>
    <w:qFormat/>
    <w:rsid w:val="00B946F2"/>
    <w:rPr>
      <w:caps/>
      <w:color w:val="632423" w:themeColor="accent2" w:themeShade="80"/>
    </w:rPr>
  </w:style>
  <w:style w:type="character" w:customStyle="1" w:styleId="CHARACTERChar">
    <w:name w:val="CHARACTER Char"/>
    <w:basedOn w:val="DefaultParagraphFont"/>
    <w:link w:val="CHARACTER"/>
    <w:rsid w:val="00B72103"/>
    <w:rPr>
      <w:rFonts w:asciiTheme="minorHAnsi" w:hAnsiTheme="minorHAnsi"/>
      <w:caps/>
      <w:color w:val="17365D" w:themeColor="text2" w:themeShade="BF"/>
      <w:sz w:val="24"/>
      <w:szCs w:val="24"/>
    </w:rPr>
  </w:style>
  <w:style w:type="character" w:customStyle="1" w:styleId="SCENEHEADINGChar">
    <w:name w:val="SCENE HEADING Char"/>
    <w:basedOn w:val="CHARACTERChar"/>
    <w:link w:val="SCENEHEADING"/>
    <w:rsid w:val="00B946F2"/>
    <w:rPr>
      <w:rFonts w:asciiTheme="minorHAnsi" w:hAnsiTheme="minorHAnsi"/>
      <w:caps/>
      <w:color w:val="632423" w:themeColor="accent2" w:themeShade="80"/>
      <w:sz w:val="24"/>
      <w:szCs w:val="24"/>
    </w:rPr>
  </w:style>
  <w:style w:type="paragraph" w:customStyle="1" w:styleId="TRANSIN">
    <w:name w:val="TRANS IN"/>
    <w:basedOn w:val="Normal"/>
    <w:next w:val="SCENEHEADING"/>
    <w:qFormat/>
    <w:rsid w:val="00C965E0"/>
    <w:rPr>
      <w:caps/>
    </w:rPr>
  </w:style>
  <w:style w:type="paragraph" w:customStyle="1" w:styleId="Dialogue">
    <w:name w:val="Dialogue"/>
    <w:basedOn w:val="Normal"/>
    <w:next w:val="Normal"/>
    <w:qFormat/>
    <w:rsid w:val="00B946F2"/>
    <w:pPr>
      <w:ind w:left="1440" w:right="1080"/>
    </w:pPr>
  </w:style>
  <w:style w:type="paragraph" w:customStyle="1" w:styleId="Parenthetical">
    <w:name w:val="Parenthetical"/>
    <w:next w:val="CHARACTER"/>
    <w:qFormat/>
    <w:rsid w:val="00C965E0"/>
    <w:pPr>
      <w:keepNext/>
      <w:widowControl w:val="0"/>
      <w:ind w:left="2160" w:right="2160"/>
    </w:pPr>
  </w:style>
  <w:style w:type="paragraph" w:customStyle="1" w:styleId="TRANSOUT">
    <w:name w:val="TRANS OUT"/>
    <w:basedOn w:val="TRANSIN"/>
    <w:next w:val="SCENEHEADING"/>
    <w:qFormat/>
    <w:rsid w:val="00B946F2"/>
    <w:pPr>
      <w:jc w:val="right"/>
    </w:pPr>
  </w:style>
  <w:style w:type="paragraph" w:styleId="Footer">
    <w:name w:val="footer"/>
    <w:basedOn w:val="Normal"/>
    <w:rsid w:val="00B72103"/>
    <w:pPr>
      <w:jc w:val="right"/>
    </w:pPr>
  </w:style>
  <w:style w:type="paragraph" w:customStyle="1" w:styleId="Address">
    <w:name w:val="Address"/>
    <w:basedOn w:val="Normal"/>
    <w:qFormat/>
    <w:rsid w:val="00E57E78"/>
    <w:pPr>
      <w:spacing w:before="400" w:after="0"/>
      <w:contextualSpacing/>
      <w:jc w:val="right"/>
    </w:pPr>
  </w:style>
  <w:style w:type="paragraph" w:customStyle="1" w:styleId="TheEnd">
    <w:name w:val="The End"/>
    <w:basedOn w:val="Normal"/>
    <w:qFormat/>
    <w:rsid w:val="003665ED"/>
    <w:pPr>
      <w:spacing w:before="240"/>
      <w:jc w:val="center"/>
    </w:pPr>
    <w:rPr>
      <w:caps/>
    </w:rPr>
  </w:style>
  <w:style w:type="paragraph" w:styleId="Title">
    <w:name w:val="Title"/>
    <w:basedOn w:val="Normal"/>
    <w:qFormat/>
    <w:rsid w:val="00E57E78"/>
    <w:pPr>
      <w:spacing w:before="3000" w:after="600" w:line="480" w:lineRule="auto"/>
      <w:jc w:val="center"/>
      <w:outlineLvl w:val="0"/>
    </w:pPr>
    <w:rPr>
      <w:rFonts w:asciiTheme="majorHAnsi" w:hAnsiTheme="majorHAnsi" w:cs="Arial"/>
      <w:bCs/>
      <w:caps/>
      <w:kern w:val="28"/>
    </w:rPr>
  </w:style>
  <w:style w:type="paragraph" w:customStyle="1" w:styleId="Author">
    <w:name w:val="Author"/>
    <w:basedOn w:val="Normal"/>
    <w:qFormat/>
    <w:rsid w:val="00E57E78"/>
    <w:pPr>
      <w:spacing w:after="0" w:line="480" w:lineRule="auto"/>
      <w:contextualSpacing/>
      <w:jc w:val="center"/>
    </w:pPr>
  </w:style>
  <w:style w:type="table" w:styleId="TableGrid">
    <w:name w:val="Table Grid"/>
    <w:basedOn w:val="TableNormal"/>
    <w:uiPriority w:val="59"/>
    <w:rsid w:val="00E5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6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46F2"/>
    <w:rPr>
      <w:rFonts w:asciiTheme="minorHAnsi" w:hAnsi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5C6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03"/>
    <w:pPr>
      <w:spacing w:after="0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03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2C6C"/>
  </w:style>
  <w:style w:type="paragraph" w:styleId="BlockText">
    <w:name w:val="Block Text"/>
    <w:basedOn w:val="Normal"/>
    <w:uiPriority w:val="99"/>
    <w:semiHidden/>
    <w:unhideWhenUsed/>
    <w:rsid w:val="005133F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D2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2C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2C6C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2C6C"/>
    <w:rPr>
      <w:rFonts w:asciiTheme="minorHAnsi" w:hAnsiTheme="minorHAnsi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2C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2C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2C6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2C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2C6C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2C6C"/>
    <w:rPr>
      <w:rFonts w:asciiTheme="minorHAnsi" w:hAnsiTheme="minorHAnsi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D2C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C6C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2C6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2C6C"/>
    <w:rPr>
      <w:rFonts w:asciiTheme="minorHAnsi" w:hAnsiTheme="minorHAnsi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C6C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C6C"/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6C"/>
    <w:rPr>
      <w:rFonts w:asciiTheme="minorHAnsi" w:hAnsiTheme="minorHAnsi"/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2C6C"/>
  </w:style>
  <w:style w:type="character" w:customStyle="1" w:styleId="DateChar">
    <w:name w:val="Date Char"/>
    <w:basedOn w:val="DefaultParagraphFont"/>
    <w:link w:val="Date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2C6C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2C6C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2C6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2C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2C6C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2C6C"/>
    <w:rPr>
      <w:rFonts w:asciiTheme="minorHAnsi" w:hAnsiTheme="minorHAnsi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DD2C6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D2C6C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6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C6C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C6C"/>
    <w:rPr>
      <w:rFonts w:asciiTheme="minorHAnsi" w:hAnsiTheme="minorHAnsi"/>
      <w:sz w:val="22"/>
    </w:rPr>
  </w:style>
  <w:style w:type="table" w:styleId="GridTable1Light">
    <w:name w:val="Grid Table 1 Light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D2C6C"/>
  </w:style>
  <w:style w:type="paragraph" w:styleId="HTMLAddress">
    <w:name w:val="HTML Address"/>
    <w:basedOn w:val="Normal"/>
    <w:link w:val="HTMLAddressChar"/>
    <w:uiPriority w:val="99"/>
    <w:semiHidden/>
    <w:unhideWhenUsed/>
    <w:rsid w:val="00DD2C6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2C6C"/>
    <w:rPr>
      <w:rFonts w:asciiTheme="minorHAnsi" w:hAnsiTheme="minorHAnsi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C6C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C6C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DD2C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6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C6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C6C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2C6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2C6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2C6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2C6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2C6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2C6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2C6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2C6C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C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35C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2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289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35C6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2C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6C"/>
  </w:style>
  <w:style w:type="paragraph" w:styleId="List">
    <w:name w:val="List"/>
    <w:basedOn w:val="Normal"/>
    <w:uiPriority w:val="99"/>
    <w:semiHidden/>
    <w:unhideWhenUsed/>
    <w:rsid w:val="00DD2C6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2C6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2C6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2C6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2C6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D2C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2C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2C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2C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2C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2C6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2C6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2C6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2C6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2C6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D2C6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2C6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2C6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2C6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2C6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DD2C6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2C6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C6C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C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C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D2C6C"/>
    <w:pPr>
      <w:widowControl w:val="0"/>
    </w:pPr>
  </w:style>
  <w:style w:type="paragraph" w:styleId="NormalWeb">
    <w:name w:val="Normal (Web)"/>
    <w:basedOn w:val="Normal"/>
    <w:uiPriority w:val="99"/>
    <w:semiHidden/>
    <w:unhideWhenUsed/>
    <w:rsid w:val="00DD2C6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D2C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C6C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D2C6C"/>
  </w:style>
  <w:style w:type="table" w:styleId="PlainTable1">
    <w:name w:val="Plain Table 1"/>
    <w:basedOn w:val="TableNormal"/>
    <w:uiPriority w:val="41"/>
    <w:rsid w:val="00DD2C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2C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D2C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2C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2C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2C6C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C6C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D2C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C6C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C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2C6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DD2C6C"/>
    <w:rPr>
      <w:u w:val="dotted"/>
    </w:rPr>
  </w:style>
  <w:style w:type="character" w:styleId="Strong">
    <w:name w:val="Strong"/>
    <w:basedOn w:val="DefaultParagraphFont"/>
    <w:uiPriority w:val="22"/>
    <w:qFormat/>
    <w:rsid w:val="00DD2C6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C6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2C6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D2C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D2C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2C6C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2C6C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2C6C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2C6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2C6C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2C6C"/>
    <w:pPr>
      <w:widowControl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2C6C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2C6C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2C6C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2C6C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D2C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2C6C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2C6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2C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2C6C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2C6C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2C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D2C6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2C6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D2C6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2C6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2C6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2C6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2C6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2C6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2C6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2C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C6C"/>
    <w:pPr>
      <w:keepLines/>
      <w:pBdr>
        <w:bottom w:val="none" w:sz="0" w:space="0" w:color="auto"/>
      </w:pBdr>
      <w:spacing w:before="240" w:after="0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5C6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nsasThespians/Library/Containers/com.microsoft.Word/Data/Library/Application%20Support/Microsoft/Office/16.0/DTS/Search/%7b335E694D-A26A-0D41-9086-5C5F4439C0AC%7dtf028058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69A8504E20044A84F6BAAA88C6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CE75-4502-6742-95AF-21F83C5C2DF5}"/>
      </w:docPartPr>
      <w:docPartBody>
        <w:p w:rsidR="00000000" w:rsidRDefault="00876954">
          <w:pPr>
            <w:pStyle w:val="A169A8504E20044A84F6BAAA88C6A535"/>
          </w:pPr>
          <w:r>
            <w:t>Title</w:t>
          </w:r>
        </w:p>
      </w:docPartBody>
    </w:docPart>
    <w:docPart>
      <w:docPartPr>
        <w:name w:val="2BA98211EC50AB4C87B6722FE46C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A893F-3BF0-A247-9AB8-F0C916F930ED}"/>
      </w:docPartPr>
      <w:docPartBody>
        <w:p w:rsidR="00000000" w:rsidRDefault="00876954">
          <w:pPr>
            <w:pStyle w:val="2BA98211EC50AB4C87B6722FE46C3F51"/>
          </w:pPr>
          <w:r>
            <w:t>By</w:t>
          </w:r>
        </w:p>
      </w:docPartBody>
    </w:docPart>
    <w:docPart>
      <w:docPartPr>
        <w:name w:val="9531822AD9FB0547A1A167478F1F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5756A-CEAB-3B46-BC56-BF0B61C8FA3C}"/>
      </w:docPartPr>
      <w:docPartBody>
        <w:p w:rsidR="00000000" w:rsidRDefault="00876954">
          <w:pPr>
            <w:pStyle w:val="9531822AD9FB0547A1A167478F1F38F2"/>
          </w:pPr>
          <w:r>
            <w:t>Author Name</w:t>
          </w:r>
        </w:p>
      </w:docPartBody>
    </w:docPart>
    <w:docPart>
      <w:docPartPr>
        <w:name w:val="DB420279EA6CAB4F990AFCCC09913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BDEA0-756F-4F4D-AAE0-741FCA589DD3}"/>
      </w:docPartPr>
      <w:docPartBody>
        <w:p w:rsidR="00000000" w:rsidRDefault="00876954">
          <w:pPr>
            <w:pStyle w:val="DB420279EA6CAB4F990AFCCC099139E1"/>
          </w:pPr>
          <w:r>
            <w:t xml:space="preserve">Street </w:t>
          </w:r>
          <w:r>
            <w:t>Address</w:t>
          </w:r>
        </w:p>
      </w:docPartBody>
    </w:docPart>
    <w:docPart>
      <w:docPartPr>
        <w:name w:val="0FFEA5D39F09EB4AB88479EAAB87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68A1-2521-5640-9C41-1EAD25CA8D23}"/>
      </w:docPartPr>
      <w:docPartBody>
        <w:p w:rsidR="00000000" w:rsidRDefault="00876954">
          <w:pPr>
            <w:pStyle w:val="0FFEA5D39F09EB4AB88479EAAB8706AE"/>
          </w:pPr>
          <w:r>
            <w:t>City, ST ZIP Code</w:t>
          </w:r>
        </w:p>
      </w:docPartBody>
    </w:docPart>
    <w:docPart>
      <w:docPartPr>
        <w:name w:val="0FC8139562E7E644B2B33EBB88C6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50EB-4E44-2E45-95F0-2FC446ABFFB4}"/>
      </w:docPartPr>
      <w:docPartBody>
        <w:p w:rsidR="00000000" w:rsidRDefault="00876954">
          <w:pPr>
            <w:pStyle w:val="0FC8139562E7E644B2B33EBB88C6A4F2"/>
          </w:pPr>
          <w:r>
            <w:t>Phone</w:t>
          </w:r>
        </w:p>
      </w:docPartBody>
    </w:docPart>
    <w:docPart>
      <w:docPartPr>
        <w:name w:val="1B4C8F436F4352459C9913AD934F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98003-A7C8-604A-A858-F2C8E8311820}"/>
      </w:docPartPr>
      <w:docPartBody>
        <w:p w:rsidR="00000000" w:rsidRDefault="00876954">
          <w:pPr>
            <w:pStyle w:val="1B4C8F436F4352459C9913AD934FB326"/>
          </w:pPr>
          <w:r>
            <w:t>Email</w:t>
          </w:r>
        </w:p>
      </w:docPartBody>
    </w:docPart>
    <w:docPart>
      <w:docPartPr>
        <w:name w:val="CAB3D3F7B6235E4491FD4A0893D8E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91A4C-B429-0F4D-9A21-B1D7919D39FB}"/>
      </w:docPartPr>
      <w:docPartBody>
        <w:p w:rsidR="00000000" w:rsidRDefault="00876954">
          <w:pPr>
            <w:pStyle w:val="CAB3D3F7B6235E4491FD4A0893D8EBFA"/>
          </w:pPr>
          <w:r>
            <w:t>FAde In:</w:t>
          </w:r>
        </w:p>
      </w:docPartBody>
    </w:docPart>
    <w:docPart>
      <w:docPartPr>
        <w:name w:val="4FF34BB4082DEF42B522B9BE21831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13C7F-18E0-D94F-99F3-50F2E698B834}"/>
      </w:docPartPr>
      <w:docPartBody>
        <w:p w:rsidR="00000000" w:rsidRDefault="00876954">
          <w:pPr>
            <w:pStyle w:val="4FF34BB4082DEF42B522B9BE218313E3"/>
          </w:pPr>
          <w:r>
            <w:t>Scene Name</w:t>
          </w:r>
        </w:p>
      </w:docPartBody>
    </w:docPart>
    <w:docPart>
      <w:docPartPr>
        <w:name w:val="F86D682505EF174185C22DC2E3AE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9C1E-3B4F-F74B-A8A9-16A895FC753C}"/>
      </w:docPartPr>
      <w:docPartBody>
        <w:p w:rsidR="00000000" w:rsidRDefault="00876954">
          <w:pPr>
            <w:pStyle w:val="F86D682505EF174185C22DC2E3AEA454"/>
          </w:pPr>
          <w:r>
            <w:t>Scene description/opening</w:t>
          </w:r>
        </w:p>
      </w:docPartBody>
    </w:docPart>
    <w:docPart>
      <w:docPartPr>
        <w:name w:val="22706417C48DF74BAC8840BBA86C0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F415A-6984-3341-85D1-B7CF43253324}"/>
      </w:docPartPr>
      <w:docPartBody>
        <w:p w:rsidR="00000000" w:rsidRDefault="00876954">
          <w:pPr>
            <w:pStyle w:val="22706417C48DF74BAC8840BBA86C0B91"/>
          </w:pPr>
          <w:r>
            <w:t>Character Name 1</w:t>
          </w:r>
        </w:p>
      </w:docPartBody>
    </w:docPart>
    <w:docPart>
      <w:docPartPr>
        <w:name w:val="C7502805E51C1947BADD2A4E2BC7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22A1-78D2-F14E-A258-C4DEE13CD17D}"/>
      </w:docPartPr>
      <w:docPartBody>
        <w:p w:rsidR="00000000" w:rsidRDefault="00876954">
          <w:pPr>
            <w:pStyle w:val="C7502805E51C1947BADD2A4E2BC78D3C"/>
          </w:pPr>
          <w:r>
            <w:t>Dialogue</w:t>
          </w:r>
        </w:p>
      </w:docPartBody>
    </w:docPart>
    <w:docPart>
      <w:docPartPr>
        <w:name w:val="2F0F42966E044843B775019BD99EC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DAE1-291D-5043-A8ED-E1BE67081013}"/>
      </w:docPartPr>
      <w:docPartBody>
        <w:p w:rsidR="00000000" w:rsidRDefault="00876954">
          <w:pPr>
            <w:pStyle w:val="2F0F42966E044843B775019BD99ECACD"/>
          </w:pPr>
          <w:r>
            <w:t>Character Name 2</w:t>
          </w:r>
        </w:p>
      </w:docPartBody>
    </w:docPart>
    <w:docPart>
      <w:docPartPr>
        <w:name w:val="FB6014BCC9EE1E469728144921E1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C712-EC93-7343-8635-C514699031F3}"/>
      </w:docPartPr>
      <w:docPartBody>
        <w:p w:rsidR="00000000" w:rsidRDefault="00876954">
          <w:pPr>
            <w:pStyle w:val="FB6014BCC9EE1E469728144921E1158F"/>
          </w:pPr>
          <w:r>
            <w:t>Character Name 3</w:t>
          </w:r>
        </w:p>
      </w:docPartBody>
    </w:docPart>
    <w:docPart>
      <w:docPartPr>
        <w:name w:val="55599AD623F7EE4EA5EB0975B0492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7AD7-DAB5-B140-B6FD-146817C1C3B8}"/>
      </w:docPartPr>
      <w:docPartBody>
        <w:p w:rsidR="00000000" w:rsidRDefault="00876954">
          <w:pPr>
            <w:pStyle w:val="55599AD623F7EE4EA5EB0975B0492FF4"/>
          </w:pPr>
          <w:r>
            <w:t>Character Name 4</w:t>
          </w:r>
        </w:p>
      </w:docPartBody>
    </w:docPart>
    <w:docPart>
      <w:docPartPr>
        <w:name w:val="08023744048C6F4F9B03913B751D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5314-FB81-BA4B-945E-631CC0E879F6}"/>
      </w:docPartPr>
      <w:docPartBody>
        <w:p w:rsidR="00000000" w:rsidRDefault="00876954">
          <w:pPr>
            <w:pStyle w:val="08023744048C6F4F9B03913B751D61C5"/>
          </w:pPr>
          <w:r>
            <w:t>Character Name 5</w:t>
          </w:r>
        </w:p>
      </w:docPartBody>
    </w:docPart>
    <w:docPart>
      <w:docPartPr>
        <w:name w:val="ED641B528F7E9140A2D66D503318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71CA-0992-3C4A-B9CE-33DB5A35D275}"/>
      </w:docPartPr>
      <w:docPartBody>
        <w:p w:rsidR="00000000" w:rsidRDefault="00876954">
          <w:pPr>
            <w:pStyle w:val="ED641B528F7E9140A2D66D5033189845"/>
          </w:pPr>
          <w:r>
            <w:t>Scene description</w:t>
          </w:r>
        </w:p>
      </w:docPartBody>
    </w:docPart>
    <w:docPart>
      <w:docPartPr>
        <w:name w:val="6A5B95FD91280A4E868145D0B3D12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B84C-B459-A14D-AF8A-8AF96F79C99D}"/>
      </w:docPartPr>
      <w:docPartBody>
        <w:p w:rsidR="00000000" w:rsidRDefault="00876954">
          <w:pPr>
            <w:pStyle w:val="6A5B95FD91280A4E868145D0B3D1223C"/>
          </w:pPr>
          <w:r w:rsidRPr="00C6648D">
            <w:t>Character Name 1</w:t>
          </w:r>
        </w:p>
      </w:docPartBody>
    </w:docPart>
    <w:docPart>
      <w:docPartPr>
        <w:name w:val="3DF2864535C60443964DA134FD213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35D5-1FC7-644C-94DF-3E01E45B1414}"/>
      </w:docPartPr>
      <w:docPartBody>
        <w:p w:rsidR="00000000" w:rsidRDefault="00876954">
          <w:pPr>
            <w:pStyle w:val="3DF2864535C60443964DA134FD2131F7"/>
          </w:pPr>
          <w:r>
            <w:t>Dialogue</w:t>
          </w:r>
        </w:p>
      </w:docPartBody>
    </w:docPart>
    <w:docPart>
      <w:docPartPr>
        <w:name w:val="5AE0DD4C45A1DC42B82163BF1AE4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26F1E-192B-AC45-9380-43286C0312AF}"/>
      </w:docPartPr>
      <w:docPartBody>
        <w:p w:rsidR="00000000" w:rsidRDefault="00876954">
          <w:pPr>
            <w:pStyle w:val="5AE0DD4C45A1DC42B82163BF1AE41D6D"/>
          </w:pPr>
          <w:r>
            <w:t>Character Name 2</w:t>
          </w:r>
        </w:p>
      </w:docPartBody>
    </w:docPart>
    <w:docPart>
      <w:docPartPr>
        <w:name w:val="6EDCF5403A7A4F44B4926AE964B1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2D72-ADC9-AF4A-B4FD-74B91B885EFB}"/>
      </w:docPartPr>
      <w:docPartBody>
        <w:p w:rsidR="00000000" w:rsidRDefault="00876954">
          <w:pPr>
            <w:pStyle w:val="6EDCF5403A7A4F44B4926AE964B10663"/>
          </w:pPr>
          <w:r>
            <w:t>Character Name 2</w:t>
          </w:r>
        </w:p>
      </w:docPartBody>
    </w:docPart>
    <w:docPart>
      <w:docPartPr>
        <w:name w:val="E9FBCE654747CD409E0812702F7F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18EC-59E8-B447-A3ED-847C1090511A}"/>
      </w:docPartPr>
      <w:docPartBody>
        <w:p w:rsidR="00000000" w:rsidRDefault="00876954">
          <w:pPr>
            <w:pStyle w:val="E9FBCE654747CD409E0812702F7F2CE7"/>
          </w:pPr>
          <w:r>
            <w:t>Character Name 3</w:t>
          </w:r>
        </w:p>
      </w:docPartBody>
    </w:docPart>
    <w:docPart>
      <w:docPartPr>
        <w:name w:val="BEA9911B4578AC4285E86AA73276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2409F-4FDD-054E-8516-261054C94DB4}"/>
      </w:docPartPr>
      <w:docPartBody>
        <w:p w:rsidR="00000000" w:rsidRDefault="00876954">
          <w:pPr>
            <w:pStyle w:val="BEA9911B4578AC4285E86AA7327637C6"/>
          </w:pPr>
          <w:r>
            <w:t>Character Name 3</w:t>
          </w:r>
        </w:p>
      </w:docPartBody>
    </w:docPart>
    <w:docPart>
      <w:docPartPr>
        <w:name w:val="C474C55CDA698B4E81B823AC5F87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EB98-FE66-F945-85A9-B870F3134295}"/>
      </w:docPartPr>
      <w:docPartBody>
        <w:p w:rsidR="00000000" w:rsidRDefault="00876954">
          <w:pPr>
            <w:pStyle w:val="C474C55CDA698B4E81B823AC5F87DE19"/>
          </w:pPr>
          <w:r>
            <w:t>Character Name 4</w:t>
          </w:r>
        </w:p>
      </w:docPartBody>
    </w:docPart>
    <w:docPart>
      <w:docPartPr>
        <w:name w:val="FC13C86826A14D43B9F0FA40C8464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6A9C-707F-6049-A48B-FF35842D93ED}"/>
      </w:docPartPr>
      <w:docPartBody>
        <w:p w:rsidR="00000000" w:rsidRDefault="00876954">
          <w:pPr>
            <w:pStyle w:val="FC13C86826A14D43B9F0FA40C84641A5"/>
          </w:pPr>
          <w:r>
            <w:t>Character Name 4</w:t>
          </w:r>
        </w:p>
      </w:docPartBody>
    </w:docPart>
    <w:docPart>
      <w:docPartPr>
        <w:name w:val="567D92AAAB060A49B2C552666D651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C2CC-5BFA-AC43-B030-34E1ECDA16A8}"/>
      </w:docPartPr>
      <w:docPartBody>
        <w:p w:rsidR="00000000" w:rsidRDefault="00876954">
          <w:pPr>
            <w:pStyle w:val="567D92AAAB060A49B2C552666D6514A7"/>
          </w:pPr>
          <w:r>
            <w:t>(Parenthetical information)</w:t>
          </w:r>
        </w:p>
      </w:docPartBody>
    </w:docPart>
    <w:docPart>
      <w:docPartPr>
        <w:name w:val="8F3EBAFC25C12A4CAB3D22BCED036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130C3-5579-D04E-96E4-6BDC26D38E77}"/>
      </w:docPartPr>
      <w:docPartBody>
        <w:p w:rsidR="00000000" w:rsidRDefault="00876954">
          <w:pPr>
            <w:pStyle w:val="8F3EBAFC25C12A4CAB3D22BCED036F6A"/>
          </w:pPr>
          <w:r>
            <w:t>Character Name 5</w:t>
          </w:r>
        </w:p>
      </w:docPartBody>
    </w:docPart>
    <w:docPart>
      <w:docPartPr>
        <w:name w:val="57A386FB54EECA4FBED576141D1A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0AD3-97B6-114A-882F-EC814B2E957A}"/>
      </w:docPartPr>
      <w:docPartBody>
        <w:p w:rsidR="00000000" w:rsidRDefault="00876954">
          <w:pPr>
            <w:pStyle w:val="57A386FB54EECA4FBED576141D1A214A"/>
          </w:pPr>
          <w:r>
            <w:t>Character Name 5</w:t>
          </w:r>
        </w:p>
      </w:docPartBody>
    </w:docPart>
    <w:docPart>
      <w:docPartPr>
        <w:name w:val="07D83F551C8FA74193587149FEE8E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D9049-1346-4B43-A42C-1E6B6AA98C24}"/>
      </w:docPartPr>
      <w:docPartBody>
        <w:p w:rsidR="00000000" w:rsidRDefault="00876954">
          <w:pPr>
            <w:pStyle w:val="07D83F551C8FA74193587149FEE8E234"/>
          </w:pPr>
          <w:r>
            <w:t>Character Name 6</w:t>
          </w:r>
        </w:p>
      </w:docPartBody>
    </w:docPart>
    <w:docPart>
      <w:docPartPr>
        <w:name w:val="BD0F196225BC1740A920DC372244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E2DCF-5B47-CA41-92F7-357D2B52C32B}"/>
      </w:docPartPr>
      <w:docPartBody>
        <w:p w:rsidR="00000000" w:rsidRDefault="00876954">
          <w:pPr>
            <w:pStyle w:val="BD0F196225BC1740A920DC3722446599"/>
          </w:pPr>
          <w:r>
            <w:t>Character Name 6</w:t>
          </w:r>
        </w:p>
      </w:docPartBody>
    </w:docPart>
    <w:docPart>
      <w:docPartPr>
        <w:name w:val="2D6DEF143943094EA10E4EED4BA5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364F1-3786-9143-9643-782FB3C21420}"/>
      </w:docPartPr>
      <w:docPartBody>
        <w:p w:rsidR="00000000" w:rsidRDefault="00876954">
          <w:pPr>
            <w:pStyle w:val="2D6DEF143943094EA10E4EED4BA56AC3"/>
          </w:pPr>
          <w:r>
            <w:t>Character Name 7</w:t>
          </w:r>
        </w:p>
      </w:docPartBody>
    </w:docPart>
    <w:docPart>
      <w:docPartPr>
        <w:name w:val="F38862923098C84688EBA4B6724F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B6C7-D71A-8D46-89D2-AC540710D7C7}"/>
      </w:docPartPr>
      <w:docPartBody>
        <w:p w:rsidR="00000000" w:rsidRDefault="00876954">
          <w:pPr>
            <w:pStyle w:val="F38862923098C84688EBA4B6724F90B7"/>
          </w:pPr>
          <w:r>
            <w:t>Character Name 7</w:t>
          </w:r>
        </w:p>
      </w:docPartBody>
    </w:docPart>
    <w:docPart>
      <w:docPartPr>
        <w:name w:val="399112ECC08DF94ABDB8F3E07AD0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D967-6C02-6640-8791-4A343C85D0D2}"/>
      </w:docPartPr>
      <w:docPartBody>
        <w:p w:rsidR="00000000" w:rsidRDefault="00876954">
          <w:pPr>
            <w:pStyle w:val="399112ECC08DF94ABDB8F3E07AD058AE"/>
          </w:pPr>
          <w:r>
            <w:t>Character Name 8</w:t>
          </w:r>
        </w:p>
      </w:docPartBody>
    </w:docPart>
    <w:docPart>
      <w:docPartPr>
        <w:name w:val="DED8C2BF54E8714EBAFAE46D3661C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D00D-C83E-9D46-B7EC-F86B5820E37F}"/>
      </w:docPartPr>
      <w:docPartBody>
        <w:p w:rsidR="00000000" w:rsidRDefault="00876954">
          <w:pPr>
            <w:pStyle w:val="DED8C2BF54E8714EBAFAE46D3661C5E5"/>
          </w:pPr>
          <w:r>
            <w:t>Character Name 8</w:t>
          </w:r>
        </w:p>
      </w:docPartBody>
    </w:docPart>
    <w:docPart>
      <w:docPartPr>
        <w:name w:val="33B9D4092160ED4CAA1889175CC00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CCF73-7A53-1546-BBE1-449B5E423783}"/>
      </w:docPartPr>
      <w:docPartBody>
        <w:p w:rsidR="00000000" w:rsidRDefault="00876954">
          <w:pPr>
            <w:pStyle w:val="33B9D4092160ED4CAA1889175CC00C52"/>
          </w:pPr>
          <w:r>
            <w:t>Scene description</w:t>
          </w:r>
        </w:p>
      </w:docPartBody>
    </w:docPart>
    <w:docPart>
      <w:docPartPr>
        <w:name w:val="B283A0CB451C7D468AD2582E7874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FFFC-05C0-1146-AA6C-6E948DCA35BE}"/>
      </w:docPartPr>
      <w:docPartBody>
        <w:p w:rsidR="00000000" w:rsidRDefault="00876954">
          <w:pPr>
            <w:pStyle w:val="B283A0CB451C7D468AD2582E7874AF2A"/>
          </w:pPr>
          <w:r>
            <w:t>FAde Out:</w:t>
          </w:r>
        </w:p>
      </w:docPartBody>
    </w:docPart>
    <w:docPart>
      <w:docPartPr>
        <w:name w:val="167BC516B6426E4A809C4A5E4E02F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85FF-F155-AB42-85F5-FF90E080FB68}"/>
      </w:docPartPr>
      <w:docPartBody>
        <w:p w:rsidR="00000000" w:rsidRDefault="00876954">
          <w:pPr>
            <w:pStyle w:val="167BC516B6426E4A809C4A5E4E02F27C"/>
          </w:pPr>
          <w:r>
            <w:t>the end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54"/>
    <w:rsid w:val="008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69A8504E20044A84F6BAAA88C6A535">
    <w:name w:val="A169A8504E20044A84F6BAAA88C6A535"/>
  </w:style>
  <w:style w:type="paragraph" w:customStyle="1" w:styleId="2BA98211EC50AB4C87B6722FE46C3F51">
    <w:name w:val="2BA98211EC50AB4C87B6722FE46C3F51"/>
  </w:style>
  <w:style w:type="paragraph" w:customStyle="1" w:styleId="9531822AD9FB0547A1A167478F1F38F2">
    <w:name w:val="9531822AD9FB0547A1A167478F1F38F2"/>
  </w:style>
  <w:style w:type="paragraph" w:customStyle="1" w:styleId="DB420279EA6CAB4F990AFCCC099139E1">
    <w:name w:val="DB420279EA6CAB4F990AFCCC099139E1"/>
  </w:style>
  <w:style w:type="paragraph" w:customStyle="1" w:styleId="0FFEA5D39F09EB4AB88479EAAB8706AE">
    <w:name w:val="0FFEA5D39F09EB4AB88479EAAB8706AE"/>
  </w:style>
  <w:style w:type="paragraph" w:customStyle="1" w:styleId="0FC8139562E7E644B2B33EBB88C6A4F2">
    <w:name w:val="0FC8139562E7E644B2B33EBB88C6A4F2"/>
  </w:style>
  <w:style w:type="paragraph" w:customStyle="1" w:styleId="1B4C8F436F4352459C9913AD934FB326">
    <w:name w:val="1B4C8F436F4352459C9913AD934FB326"/>
  </w:style>
  <w:style w:type="paragraph" w:customStyle="1" w:styleId="CAB3D3F7B6235E4491FD4A0893D8EBFA">
    <w:name w:val="CAB3D3F7B6235E4491FD4A0893D8EBFA"/>
  </w:style>
  <w:style w:type="paragraph" w:customStyle="1" w:styleId="4FF34BB4082DEF42B522B9BE218313E3">
    <w:name w:val="4FF34BB4082DEF42B522B9BE218313E3"/>
  </w:style>
  <w:style w:type="paragraph" w:customStyle="1" w:styleId="F86D682505EF174185C22DC2E3AEA454">
    <w:name w:val="F86D682505EF174185C22DC2E3AEA454"/>
  </w:style>
  <w:style w:type="paragraph" w:customStyle="1" w:styleId="22706417C48DF74BAC8840BBA86C0B91">
    <w:name w:val="22706417C48DF74BAC8840BBA86C0B91"/>
  </w:style>
  <w:style w:type="paragraph" w:customStyle="1" w:styleId="C7502805E51C1947BADD2A4E2BC78D3C">
    <w:name w:val="C7502805E51C1947BADD2A4E2BC78D3C"/>
  </w:style>
  <w:style w:type="paragraph" w:customStyle="1" w:styleId="2F0F42966E044843B775019BD99ECACD">
    <w:name w:val="2F0F42966E044843B775019BD99ECACD"/>
  </w:style>
  <w:style w:type="paragraph" w:customStyle="1" w:styleId="FB6014BCC9EE1E469728144921E1158F">
    <w:name w:val="FB6014BCC9EE1E469728144921E1158F"/>
  </w:style>
  <w:style w:type="paragraph" w:customStyle="1" w:styleId="55599AD623F7EE4EA5EB0975B0492FF4">
    <w:name w:val="55599AD623F7EE4EA5EB0975B0492FF4"/>
  </w:style>
  <w:style w:type="paragraph" w:customStyle="1" w:styleId="08023744048C6F4F9B03913B751D61C5">
    <w:name w:val="08023744048C6F4F9B03913B751D61C5"/>
  </w:style>
  <w:style w:type="paragraph" w:customStyle="1" w:styleId="ED641B528F7E9140A2D66D5033189845">
    <w:name w:val="ED641B528F7E9140A2D66D5033189845"/>
  </w:style>
  <w:style w:type="paragraph" w:customStyle="1" w:styleId="6A5B95FD91280A4E868145D0B3D1223C">
    <w:name w:val="6A5B95FD91280A4E868145D0B3D1223C"/>
  </w:style>
  <w:style w:type="paragraph" w:customStyle="1" w:styleId="3DF2864535C60443964DA134FD2131F7">
    <w:name w:val="3DF2864535C60443964DA134FD2131F7"/>
  </w:style>
  <w:style w:type="paragraph" w:customStyle="1" w:styleId="5AE0DD4C45A1DC42B82163BF1AE41D6D">
    <w:name w:val="5AE0DD4C45A1DC42B82163BF1AE41D6D"/>
  </w:style>
  <w:style w:type="paragraph" w:customStyle="1" w:styleId="6EDCF5403A7A4F44B4926AE964B10663">
    <w:name w:val="6EDCF5403A7A4F44B4926AE964B10663"/>
  </w:style>
  <w:style w:type="paragraph" w:customStyle="1" w:styleId="E9FBCE654747CD409E0812702F7F2CE7">
    <w:name w:val="E9FBCE654747CD409E0812702F7F2CE7"/>
  </w:style>
  <w:style w:type="paragraph" w:customStyle="1" w:styleId="BEA9911B4578AC4285E86AA7327637C6">
    <w:name w:val="BEA9911B4578AC4285E86AA7327637C6"/>
  </w:style>
  <w:style w:type="paragraph" w:customStyle="1" w:styleId="C474C55CDA698B4E81B823AC5F87DE19">
    <w:name w:val="C474C55CDA698B4E81B823AC5F87DE19"/>
  </w:style>
  <w:style w:type="paragraph" w:customStyle="1" w:styleId="FC13C86826A14D43B9F0FA40C84641A5">
    <w:name w:val="FC13C86826A14D43B9F0FA40C84641A5"/>
  </w:style>
  <w:style w:type="paragraph" w:customStyle="1" w:styleId="567D92AAAB060A49B2C552666D6514A7">
    <w:name w:val="567D92AAAB060A49B2C552666D6514A7"/>
  </w:style>
  <w:style w:type="paragraph" w:customStyle="1" w:styleId="8F3EBAFC25C12A4CAB3D22BCED036F6A">
    <w:name w:val="8F3EBAFC25C12A4CAB3D22BCED036F6A"/>
  </w:style>
  <w:style w:type="paragraph" w:customStyle="1" w:styleId="57A386FB54EECA4FBED576141D1A214A">
    <w:name w:val="57A386FB54EECA4FBED576141D1A214A"/>
  </w:style>
  <w:style w:type="paragraph" w:customStyle="1" w:styleId="07D83F551C8FA74193587149FEE8E234">
    <w:name w:val="07D83F551C8FA74193587149FEE8E234"/>
  </w:style>
  <w:style w:type="paragraph" w:customStyle="1" w:styleId="BD0F196225BC1740A920DC3722446599">
    <w:name w:val="BD0F196225BC1740A920DC3722446599"/>
  </w:style>
  <w:style w:type="paragraph" w:customStyle="1" w:styleId="2D6DEF143943094EA10E4EED4BA56AC3">
    <w:name w:val="2D6DEF143943094EA10E4EED4BA56AC3"/>
  </w:style>
  <w:style w:type="paragraph" w:customStyle="1" w:styleId="F38862923098C84688EBA4B6724F90B7">
    <w:name w:val="F38862923098C84688EBA4B6724F90B7"/>
  </w:style>
  <w:style w:type="paragraph" w:customStyle="1" w:styleId="399112ECC08DF94ABDB8F3E07AD058AE">
    <w:name w:val="399112ECC08DF94ABDB8F3E07AD058AE"/>
  </w:style>
  <w:style w:type="paragraph" w:customStyle="1" w:styleId="DED8C2BF54E8714EBAFAE46D3661C5E5">
    <w:name w:val="DED8C2BF54E8714EBAFAE46D3661C5E5"/>
  </w:style>
  <w:style w:type="paragraph" w:customStyle="1" w:styleId="33B9D4092160ED4CAA1889175CC00C52">
    <w:name w:val="33B9D4092160ED4CAA1889175CC00C52"/>
  </w:style>
  <w:style w:type="paragraph" w:customStyle="1" w:styleId="B283A0CB451C7D468AD2582E7874AF2A">
    <w:name w:val="B283A0CB451C7D468AD2582E7874AF2A"/>
  </w:style>
  <w:style w:type="paragraph" w:customStyle="1" w:styleId="167BC516B6426E4A809C4A5E4E02F27C">
    <w:name w:val="167BC516B6426E4A809C4A5E4E02F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reenplay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Screenplay.dotx</Template>
  <TotalTime>1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Shafer</dc:creator>
  <cp:lastModifiedBy>Edward Shafer</cp:lastModifiedBy>
  <cp:revision>1</cp:revision>
  <dcterms:created xsi:type="dcterms:W3CDTF">2021-02-07T20:39:00Z</dcterms:created>
  <dcterms:modified xsi:type="dcterms:W3CDTF">2021-02-07T20:40:00Z</dcterms:modified>
</cp:coreProperties>
</file>